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8" w:rsidRPr="003A0323" w:rsidRDefault="000674A8" w:rsidP="003A0323">
      <w:pPr>
        <w:spacing w:after="200" w:line="276" w:lineRule="auto"/>
        <w:jc w:val="center"/>
        <w:rPr>
          <w:b/>
          <w:bCs/>
          <w:sz w:val="30"/>
          <w:szCs w:val="30"/>
        </w:rPr>
      </w:pPr>
      <w:r w:rsidRPr="003A0323">
        <w:rPr>
          <w:b/>
          <w:bCs/>
          <w:sz w:val="30"/>
          <w:szCs w:val="30"/>
        </w:rPr>
        <w:t xml:space="preserve">Муниципальное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 </w:t>
      </w:r>
      <w:r w:rsidRPr="003A0323">
        <w:rPr>
          <w:b/>
          <w:bCs/>
          <w:sz w:val="30"/>
          <w:szCs w:val="30"/>
          <w:lang w:val="en-US"/>
        </w:rPr>
        <w:t>VIII</w:t>
      </w:r>
      <w:r w:rsidRPr="003A0323">
        <w:rPr>
          <w:b/>
          <w:bCs/>
          <w:sz w:val="30"/>
          <w:szCs w:val="30"/>
        </w:rPr>
        <w:t xml:space="preserve"> вида г. Серпухова</w:t>
      </w:r>
    </w:p>
    <w:p w:rsidR="000674A8" w:rsidRDefault="000674A8" w:rsidP="003A0323">
      <w:pPr>
        <w:spacing w:after="200" w:line="276" w:lineRule="auto"/>
        <w:jc w:val="both"/>
      </w:pPr>
    </w:p>
    <w:p w:rsidR="000674A8" w:rsidRDefault="000674A8" w:rsidP="003A0323">
      <w:pPr>
        <w:spacing w:after="200" w:line="276" w:lineRule="auto"/>
        <w:jc w:val="both"/>
      </w:pPr>
    </w:p>
    <w:p w:rsidR="000674A8" w:rsidRDefault="000674A8" w:rsidP="003A0323">
      <w:pPr>
        <w:spacing w:after="200" w:line="276" w:lineRule="auto"/>
        <w:jc w:val="both"/>
      </w:pPr>
    </w:p>
    <w:p w:rsidR="000674A8" w:rsidRDefault="000674A8" w:rsidP="003A0323">
      <w:pPr>
        <w:spacing w:after="200" w:line="276" w:lineRule="auto"/>
        <w:jc w:val="both"/>
      </w:pPr>
    </w:p>
    <w:p w:rsidR="000674A8" w:rsidRDefault="000674A8" w:rsidP="003A0323">
      <w:pPr>
        <w:spacing w:after="200" w:line="276" w:lineRule="auto"/>
        <w:jc w:val="both"/>
      </w:pPr>
    </w:p>
    <w:p w:rsidR="000674A8" w:rsidRDefault="000674A8" w:rsidP="003A0323">
      <w:pPr>
        <w:spacing w:after="200" w:line="276" w:lineRule="auto"/>
        <w:jc w:val="both"/>
      </w:pPr>
    </w:p>
    <w:p w:rsidR="000674A8" w:rsidRDefault="000674A8" w:rsidP="003A0323">
      <w:pPr>
        <w:spacing w:after="200" w:line="276" w:lineRule="auto"/>
        <w:jc w:val="both"/>
      </w:pPr>
    </w:p>
    <w:p w:rsidR="000674A8" w:rsidRPr="003A0323" w:rsidRDefault="000674A8" w:rsidP="003A0323">
      <w:pPr>
        <w:spacing w:after="200" w:line="276" w:lineRule="auto"/>
        <w:jc w:val="center"/>
      </w:pPr>
    </w:p>
    <w:p w:rsidR="000674A8" w:rsidRPr="003A0323" w:rsidRDefault="000674A8" w:rsidP="003A0323">
      <w:pPr>
        <w:spacing w:after="200" w:line="360" w:lineRule="auto"/>
        <w:jc w:val="center"/>
        <w:rPr>
          <w:sz w:val="36"/>
          <w:szCs w:val="36"/>
        </w:rPr>
      </w:pPr>
      <w:r w:rsidRPr="003A0323">
        <w:rPr>
          <w:sz w:val="36"/>
          <w:szCs w:val="36"/>
        </w:rPr>
        <w:t>«Адаптивная модель специальной коррекционной школы как эффективный механизм, регулирующий зону социальной компетентности и жизненных перспектив учащихся с ограниченными возможностями здоровья»</w:t>
      </w:r>
    </w:p>
    <w:p w:rsidR="000674A8" w:rsidRDefault="000674A8"/>
    <w:p w:rsidR="000674A8" w:rsidRDefault="000674A8"/>
    <w:p w:rsidR="000674A8" w:rsidRDefault="000674A8"/>
    <w:p w:rsidR="000674A8" w:rsidRDefault="000674A8"/>
    <w:p w:rsidR="000674A8" w:rsidRDefault="000674A8"/>
    <w:p w:rsidR="000674A8" w:rsidRDefault="000674A8"/>
    <w:p w:rsidR="000674A8" w:rsidRDefault="000674A8"/>
    <w:p w:rsidR="000674A8" w:rsidRDefault="000674A8"/>
    <w:p w:rsidR="000674A8" w:rsidRDefault="000674A8"/>
    <w:p w:rsidR="000674A8" w:rsidRDefault="000674A8"/>
    <w:p w:rsidR="000674A8" w:rsidRDefault="000674A8"/>
    <w:p w:rsidR="000674A8" w:rsidRDefault="000674A8"/>
    <w:p w:rsidR="000674A8" w:rsidRDefault="000674A8"/>
    <w:p w:rsidR="000674A8" w:rsidRDefault="000674A8"/>
    <w:p w:rsidR="000674A8" w:rsidRDefault="000674A8" w:rsidP="003A0323">
      <w:pPr>
        <w:jc w:val="center"/>
        <w:rPr>
          <w:b/>
          <w:bCs/>
          <w:sz w:val="36"/>
          <w:szCs w:val="36"/>
        </w:rPr>
      </w:pPr>
      <w:r w:rsidRPr="003A0323">
        <w:rPr>
          <w:b/>
          <w:bCs/>
          <w:sz w:val="36"/>
          <w:szCs w:val="36"/>
        </w:rPr>
        <w:t>2013 год</w:t>
      </w:r>
    </w:p>
    <w:p w:rsidR="000674A8" w:rsidRDefault="000674A8" w:rsidP="003A0323">
      <w:pPr>
        <w:jc w:val="center"/>
        <w:rPr>
          <w:b/>
          <w:bCs/>
          <w:sz w:val="36"/>
          <w:szCs w:val="36"/>
        </w:rPr>
      </w:pPr>
    </w:p>
    <w:p w:rsidR="000674A8" w:rsidRDefault="000674A8" w:rsidP="003A0323">
      <w:pPr>
        <w:spacing w:after="200" w:line="276" w:lineRule="auto"/>
        <w:jc w:val="both"/>
      </w:pPr>
      <w:r w:rsidRPr="003A0323">
        <w:rPr>
          <w:b/>
          <w:bCs/>
        </w:rPr>
        <w:t>Цель</w:t>
      </w:r>
      <w:r>
        <w:rPr>
          <w:b/>
          <w:bCs/>
        </w:rPr>
        <w:t xml:space="preserve"> деятельности на 2013 год</w:t>
      </w:r>
      <w:r w:rsidRPr="003A0323">
        <w:rPr>
          <w:b/>
          <w:bCs/>
        </w:rPr>
        <w:t>:</w:t>
      </w:r>
      <w:r w:rsidRPr="003A0323">
        <w:t xml:space="preserve"> </w:t>
      </w:r>
    </w:p>
    <w:p w:rsidR="000674A8" w:rsidRDefault="000674A8" w:rsidP="003A0323">
      <w:pPr>
        <w:spacing w:after="200" w:line="276" w:lineRule="auto"/>
        <w:jc w:val="both"/>
      </w:pPr>
      <w:r>
        <w:t>С</w:t>
      </w:r>
      <w:r w:rsidRPr="003A0323">
        <w:t xml:space="preserve">оздание адаптивной образовательной среды, способствующей обучению, воспитанию, развитию и социальной адаптации воспитанников специальной коррекционной школы </w:t>
      </w:r>
      <w:r w:rsidRPr="003A0323">
        <w:rPr>
          <w:lang w:val="en-US"/>
        </w:rPr>
        <w:t>VIII</w:t>
      </w:r>
      <w:r w:rsidRPr="003A0323">
        <w:t xml:space="preserve"> вида</w:t>
      </w:r>
    </w:p>
    <w:p w:rsidR="000674A8" w:rsidRPr="001668B5" w:rsidRDefault="000674A8" w:rsidP="003A0323">
      <w:pPr>
        <w:spacing w:after="200" w:line="276" w:lineRule="auto"/>
        <w:jc w:val="both"/>
        <w:rPr>
          <w:b/>
          <w:bCs/>
        </w:rPr>
      </w:pPr>
      <w:r w:rsidRPr="00BE2A52">
        <w:rPr>
          <w:b/>
          <w:bCs/>
        </w:rPr>
        <w:t>Описание содержания проделанной работы:</w:t>
      </w:r>
    </w:p>
    <w:p w:rsidR="000674A8" w:rsidRPr="005011B4" w:rsidRDefault="000674A8" w:rsidP="005011B4">
      <w:pPr>
        <w:jc w:val="both"/>
      </w:pPr>
      <w:r w:rsidRPr="005011B4">
        <w:t xml:space="preserve">           Для детей с нарушением интеллекта, которые составляют контингент нашей школы, трудовая деятельность основной способ коррекции, основа социального приспособления, накопления социального опыта.                                      </w:t>
      </w:r>
    </w:p>
    <w:p w:rsidR="000674A8" w:rsidRPr="005011B4" w:rsidRDefault="000674A8" w:rsidP="005011B4">
      <w:pPr>
        <w:jc w:val="both"/>
      </w:pPr>
      <w:r w:rsidRPr="005011B4">
        <w:t xml:space="preserve">           Не случайно предметы трудового цикла являются прио</w:t>
      </w:r>
      <w:r>
        <w:t>ритетными. В</w:t>
      </w:r>
      <w:r w:rsidRPr="005011B4">
        <w:t xml:space="preserve"> школе</w:t>
      </w:r>
      <w:r>
        <w:t xml:space="preserve"> идет подготовка</w:t>
      </w:r>
      <w:r w:rsidRPr="005011B4">
        <w:t xml:space="preserve"> работников физического труда, способных на  профессиональном уровне, выполнять несложные виды работ на предприятиях различных форм собственности.  </w:t>
      </w:r>
    </w:p>
    <w:p w:rsidR="000674A8" w:rsidRPr="005011B4" w:rsidRDefault="000674A8" w:rsidP="005011B4">
      <w:pPr>
        <w:jc w:val="both"/>
      </w:pPr>
      <w:r w:rsidRPr="005011B4">
        <w:t xml:space="preserve">           Для дальнейшего улучшения коррекционной работы, большей социальной защищенности выпускников на новом этапе работы над проектом в 2013 году введена  востребованная на рынке труда  специальность «младший обслуживающий персонал».  Разработана ра</w:t>
      </w:r>
      <w:r>
        <w:t>бочая программа по курсу «М</w:t>
      </w:r>
      <w:r w:rsidRPr="005011B4">
        <w:t>л</w:t>
      </w:r>
      <w:r>
        <w:t>адший обслуживающий персонал» (</w:t>
      </w:r>
      <w:r w:rsidRPr="005011B4">
        <w:t>10 класс</w:t>
      </w:r>
      <w:r>
        <w:t>, 10 часов в неделю)</w:t>
      </w:r>
    </w:p>
    <w:p w:rsidR="000674A8" w:rsidRPr="005011B4" w:rsidRDefault="000674A8" w:rsidP="005011B4">
      <w:pPr>
        <w:jc w:val="both"/>
        <w:rPr>
          <w:i/>
          <w:iCs/>
        </w:rPr>
      </w:pPr>
      <w:r w:rsidRPr="005011B4">
        <w:tab/>
      </w:r>
    </w:p>
    <w:p w:rsidR="000674A8" w:rsidRDefault="000674A8" w:rsidP="00593B63">
      <w:pPr>
        <w:jc w:val="both"/>
        <w:rPr>
          <w:lang w:eastAsia="ru-RU"/>
        </w:rPr>
      </w:pPr>
      <w:r>
        <w:t xml:space="preserve">         </w:t>
      </w:r>
      <w:r w:rsidRPr="005011B4">
        <w:t>Проделанная работа по направлению проекта  «Школьный музей - модель коррекционно – развивающего пространства школы по духовно-нравственному  и гражданско-патриотическому воспитанию учащихся с ограниченными возможностями здоровья»</w:t>
      </w:r>
      <w:r>
        <w:t xml:space="preserve"> </w:t>
      </w:r>
      <w:r w:rsidRPr="005011B4">
        <w:rPr>
          <w:lang w:eastAsia="ru-RU"/>
        </w:rPr>
        <w:t>выразилась в следующих формах совместной  деятельности музе</w:t>
      </w:r>
      <w:r>
        <w:rPr>
          <w:lang w:eastAsia="ru-RU"/>
        </w:rPr>
        <w:t>я с педагогами и школьниками:</w:t>
      </w:r>
    </w:p>
    <w:p w:rsidR="000674A8" w:rsidRDefault="000674A8" w:rsidP="00593B63">
      <w:pPr>
        <w:numPr>
          <w:ilvl w:val="0"/>
          <w:numId w:val="4"/>
        </w:numPr>
        <w:jc w:val="both"/>
        <w:rPr>
          <w:lang w:eastAsia="ru-RU"/>
        </w:rPr>
      </w:pPr>
      <w:r>
        <w:rPr>
          <w:lang w:eastAsia="ru-RU"/>
        </w:rPr>
        <w:t>внеклассные мероприятия</w:t>
      </w:r>
      <w:r w:rsidRPr="007E07D2">
        <w:rPr>
          <w:lang w:eastAsia="ru-RU"/>
        </w:rPr>
        <w:t>:</w:t>
      </w:r>
      <w:r>
        <w:rPr>
          <w:lang w:eastAsia="ru-RU"/>
        </w:rPr>
        <w:t xml:space="preserve"> «Школа – наш второй дом» - 7-е классы, «Родному Серпухову – 674 года» - 8 класс</w:t>
      </w:r>
      <w:r w:rsidRPr="007E07D2">
        <w:rPr>
          <w:lang w:eastAsia="ru-RU"/>
        </w:rPr>
        <w:t>;</w:t>
      </w:r>
    </w:p>
    <w:p w:rsidR="000674A8" w:rsidRPr="005011B4" w:rsidRDefault="000674A8" w:rsidP="00593B63">
      <w:pPr>
        <w:numPr>
          <w:ilvl w:val="0"/>
          <w:numId w:val="4"/>
        </w:numPr>
        <w:jc w:val="both"/>
      </w:pPr>
      <w:r>
        <w:rPr>
          <w:lang w:eastAsia="ru-RU"/>
        </w:rPr>
        <w:t>классные часы</w:t>
      </w:r>
      <w:r w:rsidRPr="007E07D2">
        <w:rPr>
          <w:lang w:eastAsia="ru-RU"/>
        </w:rPr>
        <w:t>:</w:t>
      </w:r>
      <w:r>
        <w:rPr>
          <w:lang w:eastAsia="ru-RU"/>
        </w:rPr>
        <w:t xml:space="preserve"> «Русское чаепитие» - 5-е классы, «Русская изба приглашает» - 6-е классы</w:t>
      </w:r>
      <w:r w:rsidRPr="007E07D2">
        <w:rPr>
          <w:lang w:eastAsia="ru-RU"/>
        </w:rPr>
        <w:t>;</w:t>
      </w:r>
    </w:p>
    <w:p w:rsidR="000674A8" w:rsidRDefault="000674A8" w:rsidP="00593B63">
      <w:pPr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>открытые уроки;</w:t>
      </w:r>
    </w:p>
    <w:p w:rsidR="000674A8" w:rsidRDefault="000674A8" w:rsidP="00593B63">
      <w:pPr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>экскурсии</w:t>
      </w:r>
      <w:r w:rsidRPr="007E07D2">
        <w:rPr>
          <w:lang w:eastAsia="ru-RU"/>
        </w:rPr>
        <w:t xml:space="preserve">: </w:t>
      </w:r>
      <w:r>
        <w:rPr>
          <w:lang w:eastAsia="ru-RU"/>
        </w:rPr>
        <w:t>«Я поведу тебя в музей...» - 1-4 классы, «По улице Калужской...» - 8 класс</w:t>
      </w:r>
      <w:r w:rsidRPr="007E07D2">
        <w:rPr>
          <w:lang w:eastAsia="ru-RU"/>
        </w:rPr>
        <w:t>;</w:t>
      </w:r>
    </w:p>
    <w:p w:rsidR="000674A8" w:rsidRDefault="000674A8" w:rsidP="00593B63">
      <w:pPr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>конкурсы – выставки</w:t>
      </w:r>
      <w:r w:rsidRPr="007E07D2">
        <w:rPr>
          <w:lang w:eastAsia="ru-RU"/>
        </w:rPr>
        <w:t>:</w:t>
      </w:r>
      <w:r>
        <w:rPr>
          <w:lang w:eastAsia="ru-RU"/>
        </w:rPr>
        <w:t xml:space="preserve"> «День города», «Моя любимая игрушка» и др.</w:t>
      </w:r>
    </w:p>
    <w:p w:rsidR="000674A8" w:rsidRDefault="000674A8" w:rsidP="00593B63">
      <w:pPr>
        <w:rPr>
          <w:lang w:eastAsia="ru-RU"/>
        </w:rPr>
      </w:pPr>
    </w:p>
    <w:p w:rsidR="000674A8" w:rsidRPr="00E92D49" w:rsidRDefault="000674A8" w:rsidP="00E92D49">
      <w:pPr>
        <w:jc w:val="both"/>
        <w:rPr>
          <w:lang w:eastAsia="ru-RU"/>
        </w:rPr>
      </w:pPr>
      <w:r>
        <w:rPr>
          <w:lang w:eastAsia="ru-RU"/>
        </w:rPr>
        <w:t>По направлению «Психолого-педагогическое медико-социальное сопровождение учащихся» разработаны индивидуальные программы обучения на детей со сложной структурой дефекта (14 чел.), включающие следующие разделы</w:t>
      </w:r>
      <w:r w:rsidRPr="00E92D49">
        <w:rPr>
          <w:lang w:eastAsia="ru-RU"/>
        </w:rPr>
        <w:t>:</w:t>
      </w:r>
    </w:p>
    <w:p w:rsidR="000674A8" w:rsidRDefault="000674A8" w:rsidP="00E92D49">
      <w:pPr>
        <w:jc w:val="both"/>
      </w:pPr>
      <w:r>
        <w:t>1.У</w:t>
      </w:r>
      <w:r w:rsidRPr="005011B4">
        <w:t>чебна</w:t>
      </w:r>
      <w:r>
        <w:t>я и познавательная деятельность</w:t>
      </w:r>
      <w:r w:rsidRPr="005011B4">
        <w:t>;</w:t>
      </w:r>
    </w:p>
    <w:p w:rsidR="000674A8" w:rsidRDefault="000674A8" w:rsidP="00E92D49">
      <w:pPr>
        <w:jc w:val="both"/>
      </w:pPr>
      <w:r>
        <w:t>2.Речевая деятельность</w:t>
      </w:r>
      <w:r w:rsidRPr="005011B4">
        <w:t>;</w:t>
      </w:r>
    </w:p>
    <w:p w:rsidR="000674A8" w:rsidRPr="005011B4" w:rsidRDefault="000674A8" w:rsidP="00E92D49">
      <w:pPr>
        <w:jc w:val="both"/>
      </w:pPr>
      <w:r>
        <w:t>3.П</w:t>
      </w:r>
      <w:r w:rsidRPr="005011B4">
        <w:t>ознавательная деятельность и э</w:t>
      </w:r>
      <w:r>
        <w:t>моционально-личностное развитие</w:t>
      </w:r>
      <w:r w:rsidRPr="005011B4">
        <w:t>.</w:t>
      </w:r>
    </w:p>
    <w:p w:rsidR="000674A8" w:rsidRPr="005011B4" w:rsidRDefault="000674A8" w:rsidP="00593B63">
      <w:pPr>
        <w:jc w:val="both"/>
      </w:pPr>
      <w:r w:rsidRPr="005011B4">
        <w:t xml:space="preserve">       </w:t>
      </w:r>
      <w:r>
        <w:t>Службой психолого-педагогического медико-социального сопровождения п</w:t>
      </w:r>
      <w:r w:rsidRPr="005011B4">
        <w:t>роводилась коррекционно-развивающая работа с учащимися по направлениям:</w:t>
      </w:r>
    </w:p>
    <w:p w:rsidR="000674A8" w:rsidRPr="00E92D49" w:rsidRDefault="000674A8" w:rsidP="00593B63">
      <w:pPr>
        <w:jc w:val="both"/>
      </w:pPr>
      <w:r w:rsidRPr="005011B4">
        <w:t xml:space="preserve">- </w:t>
      </w:r>
      <w:r>
        <w:t>развитие эмоционально-волевой и личностной</w:t>
      </w:r>
      <w:r w:rsidRPr="005011B4">
        <w:t xml:space="preserve"> сф</w:t>
      </w:r>
      <w:r>
        <w:t>еры</w:t>
      </w:r>
      <w:r w:rsidRPr="00E92D49">
        <w:t>;</w:t>
      </w:r>
    </w:p>
    <w:p w:rsidR="000674A8" w:rsidRPr="00E92D49" w:rsidRDefault="000674A8" w:rsidP="00593B63">
      <w:pPr>
        <w:jc w:val="both"/>
      </w:pPr>
      <w:r w:rsidRPr="005011B4">
        <w:t xml:space="preserve">- </w:t>
      </w:r>
      <w:r>
        <w:t>развитие познавательной сферы</w:t>
      </w:r>
      <w:r w:rsidRPr="00E92D49">
        <w:t>;</w:t>
      </w:r>
    </w:p>
    <w:p w:rsidR="000674A8" w:rsidRPr="00E92D49" w:rsidRDefault="000674A8" w:rsidP="00593B63">
      <w:pPr>
        <w:jc w:val="both"/>
      </w:pPr>
      <w:r w:rsidRPr="005011B4">
        <w:t>- формирование базовых умений и навыков</w:t>
      </w:r>
      <w:r w:rsidRPr="00E92D49">
        <w:t>;</w:t>
      </w:r>
    </w:p>
    <w:p w:rsidR="000674A8" w:rsidRPr="00CB3ECE" w:rsidRDefault="000674A8" w:rsidP="00593B63">
      <w:pPr>
        <w:jc w:val="both"/>
      </w:pPr>
      <w:r w:rsidRPr="005011B4">
        <w:t xml:space="preserve">- </w:t>
      </w:r>
      <w:r>
        <w:t>коррекция речевых нарушений</w:t>
      </w:r>
      <w:r w:rsidRPr="00CB3ECE">
        <w:t>;</w:t>
      </w:r>
    </w:p>
    <w:p w:rsidR="000674A8" w:rsidRPr="005011B4" w:rsidRDefault="000674A8" w:rsidP="00593B63">
      <w:pPr>
        <w:jc w:val="both"/>
      </w:pPr>
      <w:r w:rsidRPr="005011B4">
        <w:t>- создание игровой коррекционно-развивающей среды.</w:t>
      </w:r>
    </w:p>
    <w:p w:rsidR="000674A8" w:rsidRDefault="000674A8" w:rsidP="00593B63">
      <w:pPr>
        <w:jc w:val="both"/>
        <w:rPr>
          <w:b/>
          <w:bCs/>
        </w:rPr>
      </w:pPr>
    </w:p>
    <w:p w:rsidR="000674A8" w:rsidRPr="007E07D2" w:rsidRDefault="000674A8" w:rsidP="00593B63">
      <w:pPr>
        <w:jc w:val="both"/>
        <w:rPr>
          <w:b/>
          <w:bCs/>
        </w:rPr>
      </w:pPr>
      <w:r w:rsidRPr="001668B5">
        <w:rPr>
          <w:b/>
          <w:bCs/>
        </w:rPr>
        <w:t>Основные результаты за отчетный период:</w:t>
      </w:r>
    </w:p>
    <w:p w:rsidR="000674A8" w:rsidRPr="007E07D2" w:rsidRDefault="000674A8" w:rsidP="00593B63">
      <w:pPr>
        <w:jc w:val="both"/>
        <w:rPr>
          <w:b/>
          <w:bCs/>
        </w:rPr>
      </w:pPr>
    </w:p>
    <w:p w:rsidR="000674A8" w:rsidRPr="005011B4" w:rsidRDefault="000674A8" w:rsidP="00593B63">
      <w:pPr>
        <w:jc w:val="both"/>
      </w:pPr>
      <w:r>
        <w:t>Работа</w:t>
      </w:r>
      <w:r w:rsidRPr="005011B4">
        <w:t xml:space="preserve"> над подпроектом «Мини ателье «Новый сти</w:t>
      </w:r>
      <w:r>
        <w:t>ль»</w:t>
      </w:r>
      <w:r w:rsidRPr="00E92D49">
        <w:t xml:space="preserve"> </w:t>
      </w:r>
      <w:r w:rsidRPr="005011B4">
        <w:t>позволяет расширить сферу общения учащихся, создает условия для конструктивных процессов самоопределения, дает возможность проводить итоговую аттестацию десятиклассников как защиту проектов.</w:t>
      </w:r>
    </w:p>
    <w:p w:rsidR="000674A8" w:rsidRPr="005011B4" w:rsidRDefault="000674A8" w:rsidP="00593B63">
      <w:pPr>
        <w:jc w:val="both"/>
      </w:pPr>
      <w:r w:rsidRPr="005011B4">
        <w:tab/>
        <w:t>Работа ведется в основном по трем направлениям:</w:t>
      </w:r>
    </w:p>
    <w:p w:rsidR="000674A8" w:rsidRPr="005011B4" w:rsidRDefault="000674A8" w:rsidP="00593B63">
      <w:pPr>
        <w:jc w:val="both"/>
      </w:pPr>
      <w:r w:rsidRPr="00E92D49">
        <w:t>1</w:t>
      </w:r>
      <w:r>
        <w:t xml:space="preserve">. </w:t>
      </w:r>
      <w:r w:rsidRPr="005011B4">
        <w:t>Прием заказов от населения (родителей, учителей, жителей микрорайона) на пошив:</w:t>
      </w:r>
    </w:p>
    <w:p w:rsidR="000674A8" w:rsidRPr="005011B4" w:rsidRDefault="000674A8" w:rsidP="00593B63">
      <w:pPr>
        <w:jc w:val="both"/>
      </w:pPr>
      <w:r w:rsidRPr="005011B4">
        <w:t xml:space="preserve">        - постельного белья,</w:t>
      </w:r>
    </w:p>
    <w:p w:rsidR="000674A8" w:rsidRPr="005011B4" w:rsidRDefault="000674A8" w:rsidP="00593B63">
      <w:pPr>
        <w:jc w:val="both"/>
      </w:pPr>
      <w:r w:rsidRPr="005011B4">
        <w:t xml:space="preserve">        - сорочек, </w:t>
      </w:r>
    </w:p>
    <w:p w:rsidR="000674A8" w:rsidRPr="005011B4" w:rsidRDefault="000674A8" w:rsidP="00593B63">
      <w:pPr>
        <w:jc w:val="both"/>
      </w:pPr>
      <w:r>
        <w:t xml:space="preserve">        - </w:t>
      </w:r>
      <w:r w:rsidRPr="005011B4">
        <w:t>кухонных принадлежностей (прихваток, фартуков, полотенец, скатертей),</w:t>
      </w:r>
    </w:p>
    <w:p w:rsidR="000674A8" w:rsidRPr="005011B4" w:rsidRDefault="000674A8" w:rsidP="00593B63">
      <w:pPr>
        <w:jc w:val="both"/>
      </w:pPr>
      <w:r w:rsidRPr="005011B4">
        <w:t xml:space="preserve">        - декоративных диванных подушек</w:t>
      </w:r>
    </w:p>
    <w:p w:rsidR="000674A8" w:rsidRPr="005011B4" w:rsidRDefault="000674A8" w:rsidP="00593B63">
      <w:pPr>
        <w:jc w:val="both"/>
      </w:pPr>
      <w:r w:rsidRPr="005011B4">
        <w:t xml:space="preserve">        - чехлов для стульев и кресел.</w:t>
      </w:r>
    </w:p>
    <w:p w:rsidR="000674A8" w:rsidRPr="005011B4" w:rsidRDefault="000674A8" w:rsidP="00593B63">
      <w:pPr>
        <w:jc w:val="both"/>
      </w:pPr>
      <w:r>
        <w:t xml:space="preserve">2. </w:t>
      </w:r>
      <w:r w:rsidRPr="005011B4">
        <w:t>Выполнение мелкого ремонта одежды.</w:t>
      </w:r>
    </w:p>
    <w:p w:rsidR="000674A8" w:rsidRPr="005011B4" w:rsidRDefault="000674A8" w:rsidP="00593B63">
      <w:pPr>
        <w:jc w:val="both"/>
      </w:pPr>
      <w:r>
        <w:t xml:space="preserve">3. </w:t>
      </w:r>
      <w:r w:rsidRPr="005011B4">
        <w:t xml:space="preserve">Разработка и пошив новых моделей сценических костюмов для участников вокального коллектива «Созвездие» и танцевального   «Гармония».    </w:t>
      </w:r>
    </w:p>
    <w:p w:rsidR="000674A8" w:rsidRPr="005011B4" w:rsidRDefault="000674A8" w:rsidP="005011B4">
      <w:pPr>
        <w:jc w:val="both"/>
        <w:rPr>
          <w:lang w:eastAsia="ru-RU"/>
        </w:rPr>
      </w:pPr>
      <w:r w:rsidRPr="005011B4">
        <w:t xml:space="preserve">       Ателье работает в течение всего учебного года и  во время летней трудовой практики. Недос</w:t>
      </w:r>
      <w:r>
        <w:t>татков в клиентуре не испытываем</w:t>
      </w:r>
      <w:r w:rsidRPr="005011B4">
        <w:t xml:space="preserve">. Готовые изделия декоративно – прикладного искусства часто служат в качестве подарков гостям школы: ветеранам Великой  Отечественной войны, ветеранам  педагогического труда, учащимся победителям и участникам различных школьных и городских конкурсов. </w:t>
      </w:r>
    </w:p>
    <w:p w:rsidR="000674A8" w:rsidRDefault="000674A8" w:rsidP="005011B4">
      <w:pPr>
        <w:jc w:val="both"/>
      </w:pPr>
      <w:r w:rsidRPr="005011B4">
        <w:t xml:space="preserve"> </w:t>
      </w:r>
    </w:p>
    <w:p w:rsidR="000674A8" w:rsidRPr="005011B4" w:rsidRDefault="000674A8" w:rsidP="00593B63">
      <w:pPr>
        <w:numPr>
          <w:ilvl w:val="0"/>
          <w:numId w:val="6"/>
        </w:numPr>
        <w:jc w:val="both"/>
      </w:pPr>
      <w:r w:rsidRPr="005011B4">
        <w:t>осуществляя социальный заказ общества на  духовно-нравственное  развитие и воспитание личности гражданина России в сфере общего образования, потенциал музея включается в учебно-воспитательный процесс по формированию современного национального воспитательного идеала – высоконравственного, творческого, компетентного гражданина России;</w:t>
      </w:r>
    </w:p>
    <w:p w:rsidR="000674A8" w:rsidRPr="005011B4" w:rsidRDefault="000674A8" w:rsidP="00593B63">
      <w:pPr>
        <w:numPr>
          <w:ilvl w:val="0"/>
          <w:numId w:val="6"/>
        </w:numPr>
        <w:jc w:val="both"/>
      </w:pPr>
      <w:r w:rsidRPr="005011B4">
        <w:t>наблюдается увеличение числа учащихся, занимающихся поисково-исследовательской деятельностью в рамках школьного научного общества учащихся «Поиск» и кружка «Юный краевед».</w:t>
      </w:r>
    </w:p>
    <w:p w:rsidR="000674A8" w:rsidRDefault="000674A8" w:rsidP="00593B63">
      <w:pPr>
        <w:numPr>
          <w:ilvl w:val="0"/>
          <w:numId w:val="6"/>
        </w:numPr>
        <w:jc w:val="both"/>
      </w:pPr>
      <w:r w:rsidRPr="005011B4">
        <w:t xml:space="preserve">подготовлена база к созданию веб-сайта «На стыке трёх веков», посвященного деятельности школьного музея «Наследие», его филиала «Русская изба», НОУ «Поиск». </w:t>
      </w:r>
    </w:p>
    <w:p w:rsidR="000674A8" w:rsidRPr="005011B4" w:rsidRDefault="000674A8" w:rsidP="00593B63">
      <w:pPr>
        <w:jc w:val="both"/>
      </w:pPr>
    </w:p>
    <w:p w:rsidR="000674A8" w:rsidRDefault="000674A8" w:rsidP="005011B4">
      <w:pPr>
        <w:jc w:val="both"/>
        <w:rPr>
          <w:b/>
          <w:bCs/>
          <w:i/>
          <w:iCs/>
        </w:rPr>
      </w:pPr>
      <w:r w:rsidRPr="00593B63">
        <w:rPr>
          <w:b/>
          <w:bCs/>
          <w:i/>
          <w:iCs/>
        </w:rPr>
        <w:t>В результате реализации проекта учащиеся</w:t>
      </w:r>
      <w:r w:rsidRPr="00273347">
        <w:rPr>
          <w:b/>
          <w:bCs/>
          <w:i/>
          <w:iCs/>
        </w:rPr>
        <w:t>:</w:t>
      </w:r>
      <w:r w:rsidRPr="00593B63">
        <w:rPr>
          <w:b/>
          <w:bCs/>
          <w:i/>
          <w:iCs/>
        </w:rPr>
        <w:t xml:space="preserve"> </w:t>
      </w:r>
    </w:p>
    <w:p w:rsidR="000674A8" w:rsidRPr="00273347" w:rsidRDefault="000674A8" w:rsidP="005011B4">
      <w:pPr>
        <w:jc w:val="both"/>
        <w:rPr>
          <w:b/>
          <w:bCs/>
          <w:i/>
          <w:iCs/>
        </w:rPr>
      </w:pPr>
      <w:r w:rsidRPr="00273347">
        <w:rPr>
          <w:i/>
          <w:iCs/>
        </w:rPr>
        <w:t>осваивают</w:t>
      </w:r>
      <w:r>
        <w:rPr>
          <w:b/>
          <w:bCs/>
          <w:i/>
          <w:iCs/>
        </w:rPr>
        <w:t xml:space="preserve"> </w:t>
      </w:r>
      <w:r w:rsidRPr="005011B4">
        <w:t xml:space="preserve">базовые национальные ценности: патриотизм, гражданственность, труд и творчество,  семья, социальная солидарность, способы решения проблем творческого и поискового характера¸ стараются занимать активную жизненную позицию; </w:t>
      </w:r>
    </w:p>
    <w:p w:rsidR="000674A8" w:rsidRPr="005011B4" w:rsidRDefault="000674A8" w:rsidP="005011B4">
      <w:pPr>
        <w:jc w:val="both"/>
      </w:pPr>
      <w:r w:rsidRPr="00273347">
        <w:rPr>
          <w:i/>
          <w:iCs/>
        </w:rPr>
        <w:t>приобретают</w:t>
      </w:r>
      <w:r w:rsidRPr="005011B4">
        <w:t xml:space="preserve">  устойчивую потребность и навыки общения, взаимодействия с памятниками истории и культуры;</w:t>
      </w:r>
    </w:p>
    <w:p w:rsidR="000674A8" w:rsidRPr="005011B4" w:rsidRDefault="000674A8" w:rsidP="005011B4">
      <w:pPr>
        <w:jc w:val="both"/>
      </w:pPr>
      <w:r w:rsidRPr="00273347">
        <w:rPr>
          <w:i/>
          <w:iCs/>
        </w:rPr>
        <w:t xml:space="preserve">учатся </w:t>
      </w:r>
      <w:r w:rsidRPr="005011B4">
        <w:t>видеть историко-культурный контекст окружающих их вещей, т.е. оценивать их с точки зрения развития культуры.</w:t>
      </w:r>
    </w:p>
    <w:p w:rsidR="000674A8" w:rsidRPr="005011B4" w:rsidRDefault="000674A8" w:rsidP="005011B4">
      <w:pPr>
        <w:jc w:val="both"/>
      </w:pPr>
      <w:r w:rsidRPr="00273347">
        <w:rPr>
          <w:i/>
          <w:iCs/>
        </w:rPr>
        <w:t>получают</w:t>
      </w:r>
      <w:r w:rsidRPr="005011B4">
        <w:t> опыт проектной и исследовательской деятельности, которые по ФГОС являются приоритетными в обучении, и опыт социального взаимодействия.</w:t>
      </w:r>
    </w:p>
    <w:p w:rsidR="000674A8" w:rsidRPr="005011B4" w:rsidRDefault="000674A8" w:rsidP="005011B4">
      <w:pPr>
        <w:jc w:val="both"/>
      </w:pPr>
      <w:r w:rsidRPr="00273347">
        <w:rPr>
          <w:i/>
          <w:iCs/>
        </w:rPr>
        <w:t>апробируют</w:t>
      </w:r>
      <w:r w:rsidRPr="005011B4">
        <w:t> свои силы и возможности в создании и проведении экскурсий,  музейных уроков, викторин, конкурсов, встреч с ветеранами, интересными людьми  и приобретают  социальный опыт в роли экскурсоводов, исследователей, краеведов, экспозиционеров.</w:t>
      </w:r>
    </w:p>
    <w:p w:rsidR="000674A8" w:rsidRPr="005011B4" w:rsidRDefault="000674A8" w:rsidP="005011B4">
      <w:pPr>
        <w:jc w:val="both"/>
      </w:pPr>
      <w:r w:rsidRPr="00273347">
        <w:rPr>
          <w:i/>
          <w:iCs/>
        </w:rPr>
        <w:t>создают </w:t>
      </w:r>
      <w:r w:rsidRPr="005011B4">
        <w:t>сайт школьного музея и его виртуальное представительство, что расширит  информационное пространство в Сети, а также  электронную базу фондов музея, которая обеспечит учёт и сохранность музейной коллекции.</w:t>
      </w:r>
    </w:p>
    <w:p w:rsidR="000674A8" w:rsidRPr="007E07D2" w:rsidRDefault="000674A8" w:rsidP="005011B4">
      <w:pPr>
        <w:jc w:val="both"/>
        <w:rPr>
          <w:b/>
          <w:bCs/>
        </w:rPr>
      </w:pPr>
    </w:p>
    <w:p w:rsidR="000674A8" w:rsidRPr="00273347" w:rsidRDefault="000674A8" w:rsidP="005011B4">
      <w:pPr>
        <w:jc w:val="both"/>
        <w:rPr>
          <w:b/>
          <w:bCs/>
          <w:i/>
          <w:iCs/>
        </w:rPr>
      </w:pPr>
      <w:r w:rsidRPr="00273347">
        <w:rPr>
          <w:b/>
          <w:bCs/>
          <w:i/>
          <w:iCs/>
        </w:rPr>
        <w:t>В результате реализации проекта педагоги:</w:t>
      </w:r>
    </w:p>
    <w:p w:rsidR="000674A8" w:rsidRPr="005011B4" w:rsidRDefault="000674A8" w:rsidP="005011B4">
      <w:pPr>
        <w:jc w:val="both"/>
      </w:pPr>
      <w:r w:rsidRPr="00273347">
        <w:rPr>
          <w:i/>
          <w:iCs/>
        </w:rPr>
        <w:t>повышают</w:t>
      </w:r>
      <w:r w:rsidRPr="005011B4">
        <w:rPr>
          <w:b/>
          <w:bCs/>
        </w:rPr>
        <w:t> </w:t>
      </w:r>
      <w:r w:rsidRPr="005011B4">
        <w:t xml:space="preserve">профессиональную компетентность в области музейной педагогики;  </w:t>
      </w:r>
    </w:p>
    <w:p w:rsidR="000674A8" w:rsidRPr="005011B4" w:rsidRDefault="000674A8" w:rsidP="005011B4">
      <w:pPr>
        <w:jc w:val="both"/>
      </w:pPr>
      <w:r w:rsidRPr="00273347">
        <w:rPr>
          <w:i/>
          <w:iCs/>
        </w:rPr>
        <w:t>осваивают и внедряют</w:t>
      </w:r>
      <w:r w:rsidRPr="005011B4">
        <w:rPr>
          <w:b/>
          <w:bCs/>
        </w:rPr>
        <w:t xml:space="preserve"> </w:t>
      </w:r>
      <w:r w:rsidRPr="005011B4">
        <w:t>музейные педагогические технологии в урочную и внеурочную деятельность;</w:t>
      </w:r>
    </w:p>
    <w:p w:rsidR="000674A8" w:rsidRPr="005011B4" w:rsidRDefault="000674A8" w:rsidP="005011B4">
      <w:pPr>
        <w:jc w:val="both"/>
      </w:pPr>
      <w:r w:rsidRPr="00273347">
        <w:rPr>
          <w:i/>
          <w:iCs/>
        </w:rPr>
        <w:t>используют</w:t>
      </w:r>
      <w:r w:rsidRPr="005011B4">
        <w:rPr>
          <w:b/>
          <w:bCs/>
        </w:rPr>
        <w:t> </w:t>
      </w:r>
      <w:r w:rsidRPr="005011B4">
        <w:t>ИКТ ресурсы школьного музея в образовательном процессе и внеурочной деятельности;</w:t>
      </w:r>
    </w:p>
    <w:p w:rsidR="000674A8" w:rsidRPr="005011B4" w:rsidRDefault="000674A8" w:rsidP="005011B4">
      <w:pPr>
        <w:jc w:val="both"/>
      </w:pPr>
      <w:r w:rsidRPr="00273347">
        <w:rPr>
          <w:i/>
          <w:iCs/>
        </w:rPr>
        <w:t>привлекают </w:t>
      </w:r>
      <w:r w:rsidRPr="005011B4">
        <w:t>детей группы риска, неуспешных в учёбе к работе в музее, где они себя реализуют.</w:t>
      </w:r>
    </w:p>
    <w:p w:rsidR="000674A8" w:rsidRPr="007E07D2" w:rsidRDefault="000674A8" w:rsidP="005011B4"/>
    <w:p w:rsidR="000674A8" w:rsidRPr="005011B4" w:rsidRDefault="000674A8" w:rsidP="00273347">
      <w:pPr>
        <w:jc w:val="both"/>
      </w:pPr>
      <w:r w:rsidRPr="005011B4">
        <w:t>Своевременное выявление детей со сложной структурой дефекта, прове</w:t>
      </w:r>
      <w:r>
        <w:t>дение комплексного обследования, о</w:t>
      </w:r>
      <w:r w:rsidRPr="005011B4">
        <w:t>казание психолого-медико-педагогической помощи в условиях образовательного учреждения.</w:t>
      </w:r>
    </w:p>
    <w:p w:rsidR="000674A8" w:rsidRPr="007E07D2" w:rsidRDefault="000674A8" w:rsidP="00273347">
      <w:pPr>
        <w:jc w:val="both"/>
      </w:pPr>
      <w:r w:rsidRPr="005011B4">
        <w:t>Специализированная помощь в освоении содержания образования и коррекции недостатков в физическом и или психическом развитие детей со сложной структурой дефекта.</w:t>
      </w:r>
    </w:p>
    <w:p w:rsidR="000674A8" w:rsidRPr="007E07D2" w:rsidRDefault="000674A8" w:rsidP="00273347">
      <w:pPr>
        <w:jc w:val="both"/>
      </w:pPr>
    </w:p>
    <w:p w:rsidR="000674A8" w:rsidRPr="007E07D2" w:rsidRDefault="000674A8" w:rsidP="00273347">
      <w:pPr>
        <w:jc w:val="both"/>
      </w:pPr>
      <w:r w:rsidRPr="005011B4">
        <w:t>Повышение показателей по всем направлениям.</w:t>
      </w:r>
    </w:p>
    <w:p w:rsidR="000674A8" w:rsidRPr="007E07D2" w:rsidRDefault="000674A8" w:rsidP="00273347">
      <w:pPr>
        <w:jc w:val="both"/>
      </w:pPr>
    </w:p>
    <w:p w:rsidR="000674A8" w:rsidRPr="00273347" w:rsidRDefault="000674A8" w:rsidP="00273347">
      <w:pPr>
        <w:jc w:val="both"/>
      </w:pPr>
      <w:r w:rsidRPr="005011B4">
        <w:t>Социальная адаптация и интеграция в социум детей со сложной структурой дефекта.</w:t>
      </w:r>
    </w:p>
    <w:p w:rsidR="000674A8" w:rsidRPr="00273347" w:rsidRDefault="000674A8" w:rsidP="00273347">
      <w:pPr>
        <w:jc w:val="both"/>
      </w:pPr>
    </w:p>
    <w:p w:rsidR="000674A8" w:rsidRPr="007E07D2" w:rsidRDefault="000674A8" w:rsidP="00273347">
      <w:pPr>
        <w:jc w:val="both"/>
        <w:rPr>
          <w:b/>
          <w:bCs/>
        </w:rPr>
      </w:pPr>
      <w:r w:rsidRPr="001668B5">
        <w:rPr>
          <w:b/>
          <w:bCs/>
        </w:rPr>
        <w:t>Значимость полученных результатов и эффектов:</w:t>
      </w:r>
    </w:p>
    <w:p w:rsidR="000674A8" w:rsidRPr="007E07D2" w:rsidRDefault="000674A8" w:rsidP="00273347">
      <w:pPr>
        <w:jc w:val="both"/>
        <w:rPr>
          <w:b/>
          <w:bCs/>
        </w:rPr>
      </w:pPr>
    </w:p>
    <w:p w:rsidR="000674A8" w:rsidRPr="005011B4" w:rsidRDefault="000674A8" w:rsidP="00273347">
      <w:pPr>
        <w:jc w:val="both"/>
        <w:rPr>
          <w:i/>
          <w:iCs/>
        </w:rPr>
      </w:pPr>
      <w:r w:rsidRPr="005011B4">
        <w:t xml:space="preserve">           Трудоустройство лиц с ограниченными возможностями в развитии всегда было сложной задачей для общества. Для обеспечения конкурентности выпускников нашей школы и в соответствии с требованиями времени расширяются образовательные границы предмета «Технология», вводятся новые профили и специальности трудового обучения.</w:t>
      </w:r>
      <w:r w:rsidRPr="005011B4">
        <w:rPr>
          <w:i/>
          <w:iCs/>
        </w:rPr>
        <w:t xml:space="preserve"> </w:t>
      </w:r>
      <w:r w:rsidRPr="005011B4">
        <w:t xml:space="preserve">                                                   </w:t>
      </w:r>
    </w:p>
    <w:p w:rsidR="000674A8" w:rsidRPr="007E07D2" w:rsidRDefault="000674A8" w:rsidP="00273347">
      <w:pPr>
        <w:jc w:val="both"/>
      </w:pPr>
    </w:p>
    <w:p w:rsidR="000674A8" w:rsidRPr="005011B4" w:rsidRDefault="000674A8" w:rsidP="00273347">
      <w:pPr>
        <w:ind w:firstLine="720"/>
        <w:jc w:val="both"/>
        <w:rPr>
          <w:b/>
          <w:bCs/>
        </w:rPr>
      </w:pPr>
      <w:r>
        <w:t xml:space="preserve">Результаты </w:t>
      </w:r>
      <w:r w:rsidRPr="005011B4">
        <w:t>муз</w:t>
      </w:r>
      <w:r>
        <w:t>ейной работы за 20</w:t>
      </w:r>
      <w:r w:rsidRPr="00273347">
        <w:t xml:space="preserve">13 </w:t>
      </w:r>
      <w:r w:rsidRPr="005011B4">
        <w:t>год показывают, что наш  музей  «Наследие» в школе становится центром реализации системы формирования интереса учащихся к отечественной истории  и не просто интереса, а познавательной, творческой и поисковой деятельности.  Школьный музей стал помощником учебного заведения в духовно-нравственном и гражданско-патриотическом воспитании учащихся, так как музей создает особые условия для воздействия на интеллектуально-волевые и эмоциональные процессы личности ребенка. Школьный музей для педагогического коллектива является особым пространством для работы с детьми,  так как ориентирован на решение образовательных, коррекционных, реабилитационных, воспитательных задач, выполняемых педагогами и специалистами в интересах детей, семьи и школы. Музей в школе раскрывает творческое начало в ребенке, предоставляя широкие возможности для развития дополнительного образования и социализации учащихся.</w:t>
      </w:r>
      <w:r>
        <w:t xml:space="preserve"> </w:t>
      </w:r>
    </w:p>
    <w:p w:rsidR="000674A8" w:rsidRPr="007E07D2" w:rsidRDefault="000674A8" w:rsidP="00273347">
      <w:pPr>
        <w:ind w:firstLine="720"/>
        <w:jc w:val="both"/>
      </w:pPr>
    </w:p>
    <w:p w:rsidR="000674A8" w:rsidRPr="005011B4" w:rsidRDefault="000674A8" w:rsidP="00273347">
      <w:pPr>
        <w:ind w:firstLine="720"/>
        <w:jc w:val="both"/>
      </w:pPr>
      <w:r w:rsidRPr="005011B4">
        <w:t>Накопленный в школе опыт позволил к настоящему времени выстроить многоступенчатую систему диагностики и выявления детей, нуждающихся в особых педагогических условиях обучения, сформировать систему мониторинга развития учащихся и усвоения ими учебных программ, систему коррекционной работы и психолого-педагогического сопровождения. Результаты мониторинга свидетельствуют о положительной динамике развития учащихся и эффективности проводимой с ними коррекционной работы. Дети успешно осваивают учебные программы. Это позволяет значительной части учащихся после школы продолжить образование в профессиональных училищах города или трудоустроится на предприятия города. Сегодня в школе реализуются не только разноуровневые образовательные программы для детей с разным уровнем познавательных возможностей, но и различные организационные формы обучения детей с нарушением интеллектуального развития. Первые результаты инновационной деятельности по созданию в школе коррекционно - развивающей среды, позволяющей включать  в образовательный процесс детей с разным уровнем познавательных возможностей, неоднократно представлялись на школьных семинарах, областных педагогических чтениях, посвященных проблемам специальной педагогики.</w:t>
      </w:r>
    </w:p>
    <w:p w:rsidR="000674A8" w:rsidRPr="005011B4" w:rsidRDefault="000674A8" w:rsidP="00273347">
      <w:pPr>
        <w:jc w:val="both"/>
        <w:rPr>
          <w:b/>
          <w:bCs/>
        </w:rPr>
      </w:pPr>
    </w:p>
    <w:p w:rsidR="000674A8" w:rsidRDefault="000674A8" w:rsidP="00273347">
      <w:pPr>
        <w:jc w:val="both"/>
        <w:rPr>
          <w:b/>
          <w:bCs/>
        </w:rPr>
      </w:pPr>
    </w:p>
    <w:p w:rsidR="000674A8" w:rsidRPr="007E07D2" w:rsidRDefault="000674A8" w:rsidP="00273347">
      <w:pPr>
        <w:jc w:val="both"/>
        <w:rPr>
          <w:b/>
          <w:bCs/>
        </w:rPr>
      </w:pPr>
      <w:r w:rsidRPr="001668B5">
        <w:rPr>
          <w:b/>
          <w:bCs/>
        </w:rPr>
        <w:t>Общие выводы:</w:t>
      </w:r>
    </w:p>
    <w:p w:rsidR="000674A8" w:rsidRPr="007E07D2" w:rsidRDefault="000674A8" w:rsidP="00273347">
      <w:pPr>
        <w:jc w:val="both"/>
        <w:rPr>
          <w:b/>
          <w:bCs/>
        </w:rPr>
      </w:pPr>
    </w:p>
    <w:p w:rsidR="000674A8" w:rsidRPr="005011B4" w:rsidRDefault="000674A8" w:rsidP="00273347">
      <w:pPr>
        <w:jc w:val="both"/>
      </w:pPr>
      <w:r w:rsidRPr="005011B4">
        <w:t>Наша школа занимает особое место в образовательном пространстве города Серпухова, здесь учатся дети с ограниченными возможностями здоровья, лишенные основы благополучного  существования. В наших традициях создавать любому ребенку ситуации развития, среду общения, поле деятельности, которое выходит за рамки учебного процесса.</w:t>
      </w:r>
    </w:p>
    <w:p w:rsidR="000674A8" w:rsidRPr="005011B4" w:rsidRDefault="000674A8" w:rsidP="00273347">
      <w:pPr>
        <w:jc w:val="both"/>
      </w:pPr>
    </w:p>
    <w:p w:rsidR="000674A8" w:rsidRPr="005011B4" w:rsidRDefault="000674A8" w:rsidP="00273347">
      <w:pPr>
        <w:jc w:val="both"/>
      </w:pPr>
      <w:r w:rsidRPr="005011B4">
        <w:t>Мы надеемся, что использование потенциала музея в образовательной и воспитательной деятельности школы  поможет педагогам формировать наших учащихся, имеющих самые различные проблемы со здоровьем как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страны.</w:t>
      </w:r>
    </w:p>
    <w:p w:rsidR="000674A8" w:rsidRPr="005011B4" w:rsidRDefault="000674A8" w:rsidP="00273347">
      <w:pPr>
        <w:jc w:val="both"/>
      </w:pPr>
    </w:p>
    <w:p w:rsidR="000674A8" w:rsidRPr="005011B4" w:rsidRDefault="000674A8" w:rsidP="005011B4">
      <w:pPr>
        <w:jc w:val="both"/>
      </w:pPr>
    </w:p>
    <w:p w:rsidR="000674A8" w:rsidRPr="005011B4" w:rsidRDefault="000674A8" w:rsidP="005011B4">
      <w:pPr>
        <w:jc w:val="both"/>
      </w:pPr>
    </w:p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/>
    <w:p w:rsidR="000674A8" w:rsidRDefault="000674A8" w:rsidP="005011B4">
      <w:pPr>
        <w:sectPr w:rsidR="000674A8" w:rsidSect="00202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4A8" w:rsidRDefault="000674A8" w:rsidP="00CB3ECE">
      <w:pPr>
        <w:jc w:val="right"/>
      </w:pPr>
      <w:r>
        <w:t>Таблица 1</w:t>
      </w:r>
    </w:p>
    <w:tbl>
      <w:tblPr>
        <w:tblW w:w="15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8"/>
        <w:gridCol w:w="3600"/>
        <w:gridCol w:w="5220"/>
        <w:gridCol w:w="3060"/>
      </w:tblGrid>
      <w:tr w:rsidR="000674A8" w:rsidRPr="001668B5" w:rsidTr="00DD1A86">
        <w:trPr>
          <w:trHeight w:val="785"/>
        </w:trPr>
        <w:tc>
          <w:tcPr>
            <w:tcW w:w="15228" w:type="dxa"/>
            <w:gridSpan w:val="4"/>
            <w:vAlign w:val="center"/>
          </w:tcPr>
          <w:p w:rsidR="000674A8" w:rsidRPr="003F272A" w:rsidRDefault="000674A8" w:rsidP="00DD1A86">
            <w:pPr>
              <w:jc w:val="center"/>
              <w:rPr>
                <w:b/>
                <w:bCs/>
              </w:rPr>
            </w:pPr>
            <w:r w:rsidRPr="003F272A">
              <w:rPr>
                <w:b/>
                <w:bCs/>
              </w:rPr>
              <w:t xml:space="preserve">Обобщенный анализ достигнутых РИП результатов реализации направления </w:t>
            </w:r>
          </w:p>
          <w:p w:rsidR="000674A8" w:rsidRPr="003F272A" w:rsidRDefault="000674A8" w:rsidP="00DD1A86">
            <w:pPr>
              <w:jc w:val="center"/>
              <w:rPr>
                <w:b/>
                <w:bCs/>
              </w:rPr>
            </w:pPr>
            <w:r w:rsidRPr="003F272A">
              <w:rPr>
                <w:b/>
                <w:bCs/>
              </w:rPr>
              <w:t>«Распространение лучших образовательных практик» в 2013 г</w:t>
            </w:r>
          </w:p>
        </w:tc>
      </w:tr>
      <w:tr w:rsidR="000674A8" w:rsidRPr="001668B5" w:rsidTr="00DD1A86">
        <w:tc>
          <w:tcPr>
            <w:tcW w:w="3348" w:type="dxa"/>
            <w:vAlign w:val="center"/>
          </w:tcPr>
          <w:p w:rsidR="000674A8" w:rsidRPr="003F272A" w:rsidRDefault="000674A8" w:rsidP="00DD1A86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3F272A">
              <w:rPr>
                <w:b/>
                <w:bCs/>
                <w:sz w:val="24"/>
                <w:szCs w:val="24"/>
              </w:rPr>
              <w:t>Основные результаты реализации проекта</w:t>
            </w:r>
          </w:p>
        </w:tc>
        <w:tc>
          <w:tcPr>
            <w:tcW w:w="3600" w:type="dxa"/>
            <w:vAlign w:val="center"/>
          </w:tcPr>
          <w:p w:rsidR="000674A8" w:rsidRPr="003F272A" w:rsidRDefault="000674A8" w:rsidP="00DD1A86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3F272A">
              <w:rPr>
                <w:b/>
                <w:bCs/>
                <w:sz w:val="24"/>
                <w:szCs w:val="24"/>
              </w:rPr>
              <w:t>Основные позитивные эффекты реализации проекта</w:t>
            </w:r>
          </w:p>
        </w:tc>
        <w:tc>
          <w:tcPr>
            <w:tcW w:w="5220" w:type="dxa"/>
            <w:vAlign w:val="center"/>
          </w:tcPr>
          <w:p w:rsidR="000674A8" w:rsidRPr="003F272A" w:rsidRDefault="000674A8" w:rsidP="00DD1A86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3F272A">
              <w:rPr>
                <w:b/>
                <w:bCs/>
                <w:sz w:val="24"/>
                <w:szCs w:val="24"/>
              </w:rPr>
              <w:t>Готовые методические продукты, представленные как лучшие образовательные практики, предлагаемые к внедрению; их краткое содержание, степень внедрения в образовательный процесс, возможные эффекты внедрения.</w:t>
            </w:r>
          </w:p>
        </w:tc>
        <w:tc>
          <w:tcPr>
            <w:tcW w:w="3060" w:type="dxa"/>
            <w:vAlign w:val="center"/>
          </w:tcPr>
          <w:p w:rsidR="000674A8" w:rsidRPr="003F272A" w:rsidRDefault="000674A8" w:rsidP="00DD1A86">
            <w:pPr>
              <w:spacing w:after="200"/>
              <w:jc w:val="center"/>
              <w:rPr>
                <w:b/>
                <w:bCs/>
              </w:rPr>
            </w:pPr>
            <w:r w:rsidRPr="003F272A">
              <w:rPr>
                <w:b/>
                <w:bCs/>
                <w:sz w:val="24"/>
                <w:szCs w:val="24"/>
              </w:rPr>
              <w:t>Желаемые и</w:t>
            </w:r>
            <w:r w:rsidRPr="003F272A">
              <w:rPr>
                <w:b/>
                <w:bCs/>
              </w:rPr>
              <w:t xml:space="preserve"> </w:t>
            </w:r>
            <w:r w:rsidRPr="003F272A">
              <w:rPr>
                <w:b/>
                <w:bCs/>
                <w:sz w:val="24"/>
                <w:szCs w:val="24"/>
              </w:rPr>
              <w:t>ожид</w:t>
            </w:r>
            <w:r>
              <w:rPr>
                <w:b/>
                <w:bCs/>
                <w:sz w:val="24"/>
                <w:szCs w:val="24"/>
              </w:rPr>
              <w:t xml:space="preserve">аемые результаты деятельности </w:t>
            </w:r>
            <w:r>
              <w:rPr>
                <w:b/>
                <w:bCs/>
                <w:sz w:val="24"/>
                <w:szCs w:val="24"/>
                <w:lang w:val="en-US"/>
              </w:rPr>
              <w:t>O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Pr="003F272A">
              <w:rPr>
                <w:b/>
                <w:bCs/>
                <w:sz w:val="24"/>
                <w:szCs w:val="24"/>
              </w:rPr>
              <w:t xml:space="preserve"> на ближайшую перспективу</w:t>
            </w:r>
          </w:p>
        </w:tc>
      </w:tr>
      <w:tr w:rsidR="000674A8" w:rsidRPr="001668B5" w:rsidTr="00DD1A86">
        <w:tc>
          <w:tcPr>
            <w:tcW w:w="3348" w:type="dxa"/>
          </w:tcPr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Расширение образовательных границ предмета "Технология"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Укрепление материально- технической базы углубленной трудовой подготовки кабинетов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Совершенствование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системы мониторинга для оценки теоретических знаний и практических умений и навыков учащихся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Повышение творческой активности учащихся в процессе работы над подпроектом "Мини ателье "Новый стиль "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Организация взаимодействия с членами Попечительского Совета школы для решения вопросов трудоустройства учащихся  в летний период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Увеличение числа детей с глубоким нарушением интеллекта, включенных в образовательную систему школы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Совершенствование системы мониторинга детей со сложной структурой дефекта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Расширение партнерских связей с учреждениями города, занимающихся вопросами медико-социально-психологической реабилитации детей и подростков с ограниченными возможностями здоровья</w:t>
            </w:r>
          </w:p>
        </w:tc>
        <w:tc>
          <w:tcPr>
            <w:tcW w:w="3600" w:type="dxa"/>
          </w:tcPr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Введение новой специальности "Младший обслуживающий персонал"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Приближение работы учащихся  в школьных мастерских к реальным условиям современных производства.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 xml:space="preserve">Результаты диагностирования дают возможность эффективного использования дифференцированного и 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индивидуального подхода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Расширение возможностей интеграции в социум и подготовка учащихся к самостоятельной жизни.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Увеличение количества учащихся трудоустроенных  летний  период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Школьный музей становится современным, привлекательным, востребованным  всеми участниками образовательного процесса;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Осуществляя социальный заказ общества на  духовно-нравственное  развитие и воспитание личности гражданина России в сфере общего образования, потенциал музея включается в учебно-воспитательный процесс по формированию современного национального воспитательного идеала – высоконравственного, творческого, компетентного гражданина России;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Наблюдается увеличение числа учащихся, занимающихся поисково-исследовательской деятельностью в рамках школьного научного общества учащихся «Поиск» и кружка «Юный краевед».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Подготовлена база к созданию веб-сайта «На стыке трёх веков», посвященного деятельности школьного музея «Наследие», его филиала «Русская изба», НОУ «Поиск»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Реализация системы индивидуального комплексного сопровождения детей со сложной структурой дефекта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Адаптация образовательной среды возможностям ребенка с особыми потребностями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 xml:space="preserve">Рост положительной динамики в развитии детей 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психоло</w:t>
            </w:r>
            <w:r w:rsidRPr="003F272A">
              <w:rPr>
                <w:sz w:val="24"/>
                <w:szCs w:val="24"/>
              </w:rPr>
              <w:t>гических и речевых нарушений у детей</w:t>
            </w:r>
          </w:p>
        </w:tc>
        <w:tc>
          <w:tcPr>
            <w:tcW w:w="5220" w:type="dxa"/>
          </w:tcPr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Разработана и внедряется в образовательный процесс учебная программа по подготовке младшего обслуживающего персонала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Разработка методических рекомендаций по использованию приобретенного оборудования (интерактивная доска, компьютеры)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Разработка и введение карт особенностей трудовой деятельности и карт учета умений и навыков на уроках технологии и социально- бытовой ориентировки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Разработка технологических карт, выкроек для пошива сценических костюмов.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Знакомство с документацией</w:t>
            </w:r>
            <w:r>
              <w:rPr>
                <w:sz w:val="24"/>
                <w:szCs w:val="24"/>
              </w:rPr>
              <w:t>,</w:t>
            </w:r>
            <w:r w:rsidRPr="003F272A">
              <w:rPr>
                <w:sz w:val="24"/>
                <w:szCs w:val="24"/>
              </w:rPr>
              <w:t xml:space="preserve"> необходимой для оформления на работу (договор, заявление, трудовая книжка, справка о состоянии здоровья)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 xml:space="preserve"> 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Разработаны методические рекомендации по сопровождению детей со сложной структурой дефекта: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F272A">
              <w:rPr>
                <w:sz w:val="24"/>
                <w:szCs w:val="24"/>
              </w:rPr>
              <w:t>оставление индивидуальных комплексных программ развития, индивидуальных образовательных маршрутов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Внедрен в учебно –воспитательный процесс дневник индивидуального сопровождения учащихся</w:t>
            </w:r>
            <w:r>
              <w:rPr>
                <w:sz w:val="24"/>
                <w:szCs w:val="24"/>
              </w:rPr>
              <w:t>, включающий разделы</w:t>
            </w:r>
            <w:r w:rsidRPr="003F272A">
              <w:rPr>
                <w:sz w:val="24"/>
                <w:szCs w:val="24"/>
              </w:rPr>
              <w:t>: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 xml:space="preserve">-психологическое сопровождение 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-логопедическое и дефектологическое сопровождение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-лечебно-оздоровительное сопровождение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Повышение конкурентно способности на рынке труда.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Повышение эффективности оборудования в процессе трудовых операций.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Повышение успеваемости по предметам трудового цикла,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устойчивое формирование трудовых навыков.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Совершенствование коммуникативных способностей и профессиональных навыков учащихся старших классов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Выполнение социально- значимого заказа и получение морального и материального удовлетворения</w:t>
            </w:r>
          </w:p>
          <w:p w:rsidR="000674A8" w:rsidRPr="00CB3ECE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Устойчивое формирование социально бытовой ориентации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Повышение успеваемости на занятиях</w:t>
            </w:r>
          </w:p>
          <w:p w:rsidR="000674A8" w:rsidRPr="003F272A" w:rsidRDefault="000674A8" w:rsidP="00DD1A86">
            <w:pPr>
              <w:spacing w:after="200"/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 xml:space="preserve">Полная интеграция в социум детей со сложной структурой дефекта 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  <w:r w:rsidRPr="003F272A">
              <w:rPr>
                <w:sz w:val="24"/>
                <w:szCs w:val="24"/>
              </w:rPr>
              <w:t>Формирование толерантного отношения к детям с ограниченными возможностями здоровья, расширение возможностей их интеграции в общество</w:t>
            </w: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  <w:p w:rsidR="000674A8" w:rsidRPr="003F272A" w:rsidRDefault="000674A8" w:rsidP="00DD1A86">
            <w:pPr>
              <w:rPr>
                <w:sz w:val="24"/>
                <w:szCs w:val="24"/>
              </w:rPr>
            </w:pPr>
          </w:p>
        </w:tc>
      </w:tr>
    </w:tbl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/>
    <w:p w:rsidR="000674A8" w:rsidRDefault="000674A8" w:rsidP="00CB3ECE">
      <w:pPr>
        <w:jc w:val="right"/>
      </w:pPr>
    </w:p>
    <w:p w:rsidR="000674A8" w:rsidRDefault="000674A8" w:rsidP="00CB3ECE">
      <w:pPr>
        <w:jc w:val="right"/>
      </w:pPr>
    </w:p>
    <w:p w:rsidR="000674A8" w:rsidRDefault="000674A8" w:rsidP="00CB3ECE">
      <w:pPr>
        <w:jc w:val="right"/>
      </w:pPr>
    </w:p>
    <w:p w:rsidR="000674A8" w:rsidRDefault="000674A8" w:rsidP="00CB3ECE">
      <w:pPr>
        <w:jc w:val="right"/>
      </w:pPr>
    </w:p>
    <w:p w:rsidR="000674A8" w:rsidRDefault="000674A8" w:rsidP="00CB3ECE">
      <w:pPr>
        <w:jc w:val="right"/>
      </w:pPr>
    </w:p>
    <w:p w:rsidR="000674A8" w:rsidRDefault="000674A8" w:rsidP="00CB3ECE">
      <w:pPr>
        <w:jc w:val="right"/>
      </w:pPr>
    </w:p>
    <w:p w:rsidR="000674A8" w:rsidRDefault="000674A8" w:rsidP="00CB3ECE">
      <w:pPr>
        <w:jc w:val="right"/>
      </w:pPr>
      <w:r>
        <w:t>Таблица 2</w:t>
      </w:r>
    </w:p>
    <w:tbl>
      <w:tblPr>
        <w:tblW w:w="155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20"/>
        <w:gridCol w:w="540"/>
        <w:gridCol w:w="540"/>
        <w:gridCol w:w="540"/>
        <w:gridCol w:w="540"/>
        <w:gridCol w:w="487"/>
        <w:gridCol w:w="540"/>
        <w:gridCol w:w="540"/>
        <w:gridCol w:w="540"/>
        <w:gridCol w:w="540"/>
        <w:gridCol w:w="1722"/>
        <w:gridCol w:w="1411"/>
        <w:gridCol w:w="3240"/>
      </w:tblGrid>
      <w:tr w:rsidR="000674A8" w:rsidRPr="001668B5" w:rsidTr="00DD1A86">
        <w:trPr>
          <w:trHeight w:val="388"/>
        </w:trPr>
        <w:tc>
          <w:tcPr>
            <w:tcW w:w="15500" w:type="dxa"/>
            <w:gridSpan w:val="13"/>
            <w:vAlign w:val="center"/>
          </w:tcPr>
          <w:p w:rsidR="000674A8" w:rsidRPr="008020F8" w:rsidRDefault="000674A8" w:rsidP="00DD1A86">
            <w:pPr>
              <w:jc w:val="center"/>
              <w:rPr>
                <w:b/>
                <w:bCs/>
              </w:rPr>
            </w:pPr>
            <w:r w:rsidRPr="008020F8">
              <w:rPr>
                <w:b/>
                <w:bCs/>
              </w:rPr>
              <w:t>Результаты  распространения эффективного опыта</w:t>
            </w:r>
          </w:p>
        </w:tc>
      </w:tr>
      <w:tr w:rsidR="000674A8" w:rsidRPr="001668B5" w:rsidTr="00DD1A86">
        <w:trPr>
          <w:trHeight w:val="1150"/>
        </w:trPr>
        <w:tc>
          <w:tcPr>
            <w:tcW w:w="4320" w:type="dxa"/>
            <w:vAlign w:val="center"/>
          </w:tcPr>
          <w:p w:rsidR="000674A8" w:rsidRPr="008020F8" w:rsidRDefault="000674A8" w:rsidP="00DD1A86">
            <w:pPr>
              <w:jc w:val="center"/>
              <w:rPr>
                <w:b/>
                <w:bCs/>
                <w:sz w:val="24"/>
                <w:szCs w:val="24"/>
              </w:rPr>
            </w:pPr>
            <w:r w:rsidRPr="008020F8">
              <w:rPr>
                <w:b/>
                <w:bCs/>
                <w:sz w:val="24"/>
                <w:szCs w:val="24"/>
              </w:rPr>
              <w:t>Основные мероприятия по распространению опыта с указанием уровней (нормативный, методический, проектный)</w:t>
            </w:r>
          </w:p>
        </w:tc>
        <w:tc>
          <w:tcPr>
            <w:tcW w:w="7940" w:type="dxa"/>
            <w:gridSpan w:val="11"/>
            <w:vAlign w:val="center"/>
          </w:tcPr>
          <w:p w:rsidR="000674A8" w:rsidRPr="008020F8" w:rsidRDefault="000674A8" w:rsidP="00DD1A86">
            <w:pPr>
              <w:jc w:val="center"/>
              <w:rPr>
                <w:b/>
                <w:bCs/>
                <w:sz w:val="24"/>
                <w:szCs w:val="24"/>
              </w:rPr>
            </w:pPr>
            <w:r w:rsidRPr="008020F8">
              <w:rPr>
                <w:b/>
                <w:bCs/>
                <w:sz w:val="24"/>
                <w:szCs w:val="24"/>
              </w:rPr>
              <w:t xml:space="preserve">Общее количество проведенных мероприятий </w:t>
            </w:r>
          </w:p>
          <w:p w:rsidR="000674A8" w:rsidRPr="008020F8" w:rsidRDefault="000674A8" w:rsidP="00DD1A86">
            <w:pPr>
              <w:jc w:val="center"/>
              <w:rPr>
                <w:b/>
                <w:bCs/>
                <w:sz w:val="24"/>
                <w:szCs w:val="24"/>
              </w:rPr>
            </w:pPr>
            <w:r w:rsidRPr="008020F8">
              <w:rPr>
                <w:b/>
                <w:bCs/>
                <w:sz w:val="24"/>
                <w:szCs w:val="24"/>
              </w:rPr>
              <w:t>по распространению опыта</w:t>
            </w:r>
          </w:p>
        </w:tc>
        <w:tc>
          <w:tcPr>
            <w:tcW w:w="3240" w:type="dxa"/>
            <w:vAlign w:val="center"/>
          </w:tcPr>
          <w:p w:rsidR="000674A8" w:rsidRPr="008020F8" w:rsidRDefault="000674A8" w:rsidP="00DD1A86">
            <w:pPr>
              <w:jc w:val="center"/>
              <w:rPr>
                <w:b/>
                <w:bCs/>
                <w:sz w:val="24"/>
                <w:szCs w:val="24"/>
              </w:rPr>
            </w:pPr>
            <w:r w:rsidRPr="008020F8">
              <w:rPr>
                <w:b/>
                <w:bCs/>
                <w:sz w:val="24"/>
                <w:szCs w:val="24"/>
              </w:rPr>
              <w:t>Позитивные эффекты</w:t>
            </w:r>
            <w:r>
              <w:rPr>
                <w:b/>
                <w:bCs/>
                <w:sz w:val="24"/>
                <w:szCs w:val="24"/>
              </w:rPr>
              <w:t xml:space="preserve"> по итогам распространения</w:t>
            </w:r>
            <w:r w:rsidRPr="008020F8">
              <w:rPr>
                <w:b/>
                <w:bCs/>
                <w:sz w:val="24"/>
                <w:szCs w:val="24"/>
              </w:rPr>
              <w:t xml:space="preserve"> опыта</w:t>
            </w:r>
          </w:p>
        </w:tc>
      </w:tr>
      <w:tr w:rsidR="000674A8" w:rsidRPr="001668B5" w:rsidTr="00DD1A86">
        <w:tc>
          <w:tcPr>
            <w:tcW w:w="4320" w:type="dxa"/>
          </w:tcPr>
          <w:p w:rsidR="000674A8" w:rsidRPr="001668B5" w:rsidRDefault="000674A8" w:rsidP="00DD1A86"/>
        </w:tc>
        <w:tc>
          <w:tcPr>
            <w:tcW w:w="1620" w:type="dxa"/>
            <w:gridSpan w:val="3"/>
            <w:vAlign w:val="center"/>
          </w:tcPr>
          <w:p w:rsidR="000674A8" w:rsidRPr="008020F8" w:rsidRDefault="000674A8" w:rsidP="00DD1A86">
            <w:pPr>
              <w:jc w:val="center"/>
              <w:rPr>
                <w:b/>
                <w:bCs/>
                <w:sz w:val="22"/>
                <w:szCs w:val="22"/>
              </w:rPr>
            </w:pPr>
            <w:r w:rsidRPr="008020F8">
              <w:rPr>
                <w:b/>
                <w:bCs/>
                <w:sz w:val="22"/>
                <w:szCs w:val="22"/>
              </w:rPr>
              <w:t>Конференции</w:t>
            </w:r>
          </w:p>
          <w:p w:rsidR="000674A8" w:rsidRPr="00B51E74" w:rsidRDefault="000674A8" w:rsidP="00DD1A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E74">
              <w:rPr>
                <w:b/>
                <w:bCs/>
                <w:sz w:val="24"/>
                <w:szCs w:val="24"/>
              </w:rPr>
              <w:t>(уровни)</w:t>
            </w:r>
          </w:p>
        </w:tc>
        <w:tc>
          <w:tcPr>
            <w:tcW w:w="1567" w:type="dxa"/>
            <w:gridSpan w:val="3"/>
            <w:vAlign w:val="center"/>
          </w:tcPr>
          <w:p w:rsidR="000674A8" w:rsidRPr="00B51E74" w:rsidRDefault="000674A8" w:rsidP="00DD1A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E74">
              <w:rPr>
                <w:b/>
                <w:bCs/>
                <w:sz w:val="24"/>
                <w:szCs w:val="24"/>
              </w:rPr>
              <w:t>Семинары</w:t>
            </w:r>
          </w:p>
          <w:p w:rsidR="000674A8" w:rsidRPr="00B51E74" w:rsidRDefault="000674A8" w:rsidP="00DD1A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E74">
              <w:rPr>
                <w:b/>
                <w:bCs/>
                <w:sz w:val="24"/>
                <w:szCs w:val="24"/>
              </w:rPr>
              <w:t>(уровни)</w:t>
            </w:r>
          </w:p>
        </w:tc>
        <w:tc>
          <w:tcPr>
            <w:tcW w:w="1620" w:type="dxa"/>
            <w:gridSpan w:val="3"/>
            <w:vAlign w:val="center"/>
          </w:tcPr>
          <w:p w:rsidR="000674A8" w:rsidRPr="00B51E74" w:rsidRDefault="000674A8" w:rsidP="00DD1A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E74">
              <w:rPr>
                <w:b/>
                <w:bCs/>
                <w:sz w:val="24"/>
                <w:szCs w:val="24"/>
              </w:rPr>
              <w:t>Мастер-классы</w:t>
            </w:r>
          </w:p>
        </w:tc>
        <w:tc>
          <w:tcPr>
            <w:tcW w:w="1722" w:type="dxa"/>
            <w:vAlign w:val="center"/>
          </w:tcPr>
          <w:p w:rsidR="000674A8" w:rsidRPr="00B51E74" w:rsidRDefault="000674A8" w:rsidP="00DD1A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E74">
              <w:rPr>
                <w:b/>
                <w:bCs/>
                <w:sz w:val="24"/>
                <w:szCs w:val="24"/>
              </w:rPr>
              <w:t>Публикации</w:t>
            </w:r>
          </w:p>
        </w:tc>
        <w:tc>
          <w:tcPr>
            <w:tcW w:w="1411" w:type="dxa"/>
            <w:vAlign w:val="center"/>
          </w:tcPr>
          <w:p w:rsidR="000674A8" w:rsidRPr="00B51E74" w:rsidRDefault="000674A8" w:rsidP="00DD1A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E74">
              <w:rPr>
                <w:b/>
                <w:bCs/>
                <w:sz w:val="24"/>
                <w:szCs w:val="24"/>
              </w:rPr>
              <w:t>Другое</w:t>
            </w:r>
          </w:p>
        </w:tc>
        <w:tc>
          <w:tcPr>
            <w:tcW w:w="3240" w:type="dxa"/>
          </w:tcPr>
          <w:p w:rsidR="000674A8" w:rsidRPr="001668B5" w:rsidRDefault="000674A8" w:rsidP="00DD1A86"/>
        </w:tc>
      </w:tr>
      <w:tr w:rsidR="000674A8" w:rsidRPr="001668B5" w:rsidTr="00DD1A86">
        <w:tc>
          <w:tcPr>
            <w:tcW w:w="432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>
            <w:r>
              <w:t>М</w:t>
            </w:r>
          </w:p>
        </w:tc>
        <w:tc>
          <w:tcPr>
            <w:tcW w:w="540" w:type="dxa"/>
          </w:tcPr>
          <w:p w:rsidR="000674A8" w:rsidRPr="001668B5" w:rsidRDefault="000674A8" w:rsidP="00DD1A86">
            <w:r>
              <w:t>Р</w:t>
            </w:r>
          </w:p>
        </w:tc>
        <w:tc>
          <w:tcPr>
            <w:tcW w:w="540" w:type="dxa"/>
          </w:tcPr>
          <w:p w:rsidR="000674A8" w:rsidRPr="001668B5" w:rsidRDefault="000674A8" w:rsidP="00DD1A86">
            <w:r>
              <w:t>Ф</w:t>
            </w:r>
          </w:p>
        </w:tc>
        <w:tc>
          <w:tcPr>
            <w:tcW w:w="540" w:type="dxa"/>
          </w:tcPr>
          <w:p w:rsidR="000674A8" w:rsidRPr="001668B5" w:rsidRDefault="000674A8" w:rsidP="00DD1A86">
            <w:r>
              <w:t>М</w:t>
            </w:r>
          </w:p>
        </w:tc>
        <w:tc>
          <w:tcPr>
            <w:tcW w:w="487" w:type="dxa"/>
          </w:tcPr>
          <w:p w:rsidR="000674A8" w:rsidRPr="001668B5" w:rsidRDefault="000674A8" w:rsidP="00DD1A86">
            <w:r>
              <w:t>Р</w:t>
            </w:r>
          </w:p>
        </w:tc>
        <w:tc>
          <w:tcPr>
            <w:tcW w:w="540" w:type="dxa"/>
          </w:tcPr>
          <w:p w:rsidR="000674A8" w:rsidRPr="001668B5" w:rsidRDefault="000674A8" w:rsidP="00DD1A86">
            <w:r>
              <w:t>Ф</w:t>
            </w:r>
          </w:p>
        </w:tc>
        <w:tc>
          <w:tcPr>
            <w:tcW w:w="540" w:type="dxa"/>
          </w:tcPr>
          <w:p w:rsidR="000674A8" w:rsidRPr="001668B5" w:rsidRDefault="000674A8" w:rsidP="00DD1A86">
            <w:r>
              <w:t>М</w:t>
            </w:r>
          </w:p>
        </w:tc>
        <w:tc>
          <w:tcPr>
            <w:tcW w:w="540" w:type="dxa"/>
          </w:tcPr>
          <w:p w:rsidR="000674A8" w:rsidRPr="001668B5" w:rsidRDefault="000674A8" w:rsidP="00DD1A86">
            <w:r>
              <w:t>Р</w:t>
            </w:r>
          </w:p>
        </w:tc>
        <w:tc>
          <w:tcPr>
            <w:tcW w:w="540" w:type="dxa"/>
          </w:tcPr>
          <w:p w:rsidR="000674A8" w:rsidRPr="001668B5" w:rsidRDefault="000674A8" w:rsidP="00DD1A86">
            <w:r>
              <w:t>Ф</w:t>
            </w:r>
          </w:p>
        </w:tc>
        <w:tc>
          <w:tcPr>
            <w:tcW w:w="1722" w:type="dxa"/>
          </w:tcPr>
          <w:p w:rsidR="000674A8" w:rsidRPr="001668B5" w:rsidRDefault="000674A8" w:rsidP="00DD1A86"/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</w:tcPr>
          <w:p w:rsidR="000674A8" w:rsidRPr="001668B5" w:rsidRDefault="000674A8" w:rsidP="00DD1A86"/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1E0604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«Влияние внеклассной работы по трудовому обучению на развитие творческого потенциала учащихся с ограниченными возможностями здоровья»</w:t>
            </w:r>
          </w:p>
          <w:p w:rsidR="000674A8" w:rsidRPr="00CB3ECE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668B5" w:rsidRDefault="000674A8" w:rsidP="00DD1A86"/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 w:val="restart"/>
          </w:tcPr>
          <w:p w:rsidR="000674A8" w:rsidRPr="001E0604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Диссеминация опыта работы</w:t>
            </w:r>
            <w:r>
              <w:rPr>
                <w:sz w:val="24"/>
                <w:szCs w:val="24"/>
              </w:rPr>
              <w:t xml:space="preserve"> РИП</w:t>
            </w:r>
            <w:r w:rsidRPr="009C5236">
              <w:rPr>
                <w:sz w:val="24"/>
                <w:szCs w:val="24"/>
              </w:rPr>
              <w:t>.</w:t>
            </w:r>
          </w:p>
          <w:p w:rsidR="000674A8" w:rsidRPr="001E0604" w:rsidRDefault="000674A8" w:rsidP="00DD1A86">
            <w:pPr>
              <w:rPr>
                <w:sz w:val="24"/>
                <w:szCs w:val="24"/>
              </w:rPr>
            </w:pPr>
          </w:p>
          <w:p w:rsidR="000674A8" w:rsidRDefault="000674A8" w:rsidP="00DD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</w:t>
            </w:r>
            <w:r w:rsidRPr="009C5236">
              <w:rPr>
                <w:sz w:val="24"/>
                <w:szCs w:val="24"/>
              </w:rPr>
              <w:t xml:space="preserve"> рекомендации по использованию  диагностических карт учета умений и навыков и карт особенностей трудовой деятельности учащихся.</w:t>
            </w:r>
          </w:p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  <w:p w:rsidR="000674A8" w:rsidRPr="001E0604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Положительная динамика трудоустройства выпускников.</w:t>
            </w:r>
          </w:p>
          <w:p w:rsidR="000674A8" w:rsidRPr="001E0604" w:rsidRDefault="000674A8" w:rsidP="00DD1A86">
            <w:pPr>
              <w:rPr>
                <w:sz w:val="24"/>
                <w:szCs w:val="24"/>
              </w:rPr>
            </w:pPr>
          </w:p>
          <w:p w:rsidR="000674A8" w:rsidRPr="009C5236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Целесообразность расширения образовательных границ предмета «Технология</w:t>
            </w:r>
          </w:p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  <w:p w:rsidR="000674A8" w:rsidRPr="009C5236" w:rsidRDefault="000674A8" w:rsidP="00DD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</w:t>
            </w:r>
            <w:r w:rsidRPr="009C5236">
              <w:rPr>
                <w:sz w:val="24"/>
                <w:szCs w:val="24"/>
              </w:rPr>
              <w:t xml:space="preserve"> рекомендации по использованию технологий псхолого-педагогической поддержки и сопровождения детей со сложной структурой дефекта.</w:t>
            </w:r>
          </w:p>
          <w:p w:rsidR="000674A8" w:rsidRPr="001E0604" w:rsidRDefault="000674A8" w:rsidP="00DD1A86">
            <w:pPr>
              <w:rPr>
                <w:sz w:val="24"/>
                <w:szCs w:val="24"/>
              </w:rPr>
            </w:pPr>
          </w:p>
          <w:p w:rsidR="000674A8" w:rsidRPr="009C5236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Анализ результативности интегрированного обучения учащихся с нарушением интеллектуального развития в условиях коррекционно-развивающей среды школы</w:t>
            </w: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F66331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аучно практическая конференция</w:t>
            </w:r>
          </w:p>
          <w:p w:rsidR="000674A8" w:rsidRPr="00CB3ECE" w:rsidRDefault="000674A8" w:rsidP="00DD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5236">
              <w:rPr>
                <w:sz w:val="24"/>
                <w:szCs w:val="24"/>
              </w:rPr>
              <w:t>Технология и творчество»</w:t>
            </w: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668B5" w:rsidRDefault="000674A8" w:rsidP="00DD1A86"/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Выставка творческих работ учащихся в р</w:t>
            </w:r>
            <w:r>
              <w:rPr>
                <w:sz w:val="24"/>
                <w:szCs w:val="24"/>
              </w:rPr>
              <w:t xml:space="preserve">амках интеграционного проекта </w:t>
            </w:r>
          </w:p>
          <w:p w:rsidR="000674A8" w:rsidRPr="0015510B" w:rsidRDefault="000674A8" w:rsidP="00DD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5236">
              <w:rPr>
                <w:sz w:val="24"/>
                <w:szCs w:val="24"/>
              </w:rPr>
              <w:t>Я умею»</w:t>
            </w:r>
          </w:p>
          <w:p w:rsidR="000674A8" w:rsidRPr="001E0604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0604" w:rsidRDefault="000674A8" w:rsidP="00DD1A86">
            <w:pPr>
              <w:rPr>
                <w:lang w:val="en-US"/>
              </w:rPr>
            </w:pPr>
          </w:p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668B5" w:rsidRDefault="000674A8" w:rsidP="00DD1A86"/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15510B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«Использование проектного метода, как средства повышения творческой активности учащихся»</w:t>
            </w:r>
          </w:p>
          <w:p w:rsidR="000674A8" w:rsidRPr="00CB3ECE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668B5" w:rsidRDefault="000674A8" w:rsidP="00DD1A86"/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15510B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Работа-поиск</w:t>
            </w:r>
            <w:r w:rsidRPr="009C5236">
              <w:rPr>
                <w:b/>
                <w:bCs/>
                <w:sz w:val="24"/>
                <w:szCs w:val="24"/>
              </w:rPr>
              <w:t xml:space="preserve"> «</w:t>
            </w:r>
            <w:r w:rsidRPr="009C5236">
              <w:rPr>
                <w:sz w:val="24"/>
                <w:szCs w:val="24"/>
              </w:rPr>
              <w:t>И каждый снимок - новое открытие…»</w:t>
            </w:r>
          </w:p>
          <w:p w:rsidR="000674A8" w:rsidRPr="001E0604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1E0604" w:rsidRDefault="000674A8" w:rsidP="00DD1A86">
            <w:pPr>
              <w:rPr>
                <w:sz w:val="24"/>
                <w:szCs w:val="24"/>
                <w:lang w:val="en-US"/>
              </w:rPr>
            </w:pPr>
            <w:r w:rsidRPr="009C5236">
              <w:rPr>
                <w:sz w:val="24"/>
                <w:szCs w:val="24"/>
              </w:rPr>
              <w:t>«Экология категория нравственная»</w:t>
            </w: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1E0604" w:rsidRDefault="000674A8" w:rsidP="00DD1A86">
            <w:pPr>
              <w:rPr>
                <w:sz w:val="24"/>
                <w:szCs w:val="24"/>
                <w:lang w:val="en-US"/>
              </w:rPr>
            </w:pPr>
            <w:r w:rsidRPr="009C5236">
              <w:rPr>
                <w:sz w:val="24"/>
                <w:szCs w:val="24"/>
              </w:rPr>
              <w:t>«Прекрасная нимфея»</w:t>
            </w: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«Сын радости» (обращение к Сергию Радонежскому)</w:t>
            </w:r>
          </w:p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668B5" w:rsidRDefault="000674A8" w:rsidP="00DD1A86"/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15510B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Психолого – педагогическое медико – социальное сопровождение как основной компонент эффективного современного непрерывног о образования (проектный)</w:t>
            </w:r>
          </w:p>
          <w:p w:rsidR="000674A8" w:rsidRPr="00CB3ECE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15510B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Психолого – педагогическое медико – социальное сопровождение в с</w:t>
            </w:r>
            <w:r>
              <w:rPr>
                <w:sz w:val="24"/>
                <w:szCs w:val="24"/>
              </w:rPr>
              <w:t>истеме современного непрерывног</w:t>
            </w:r>
            <w:r w:rsidRPr="009C5236">
              <w:rPr>
                <w:sz w:val="24"/>
                <w:szCs w:val="24"/>
              </w:rPr>
              <w:t>о образования (проектный)</w:t>
            </w:r>
          </w:p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Организация и содержание учебно – воспитательного процесса в специальных (коррекционных ) образовательных  учреждений в условиях модернизации образования (методический)</w:t>
            </w:r>
          </w:p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  <w:p w:rsidR="000674A8" w:rsidRPr="009C5236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Современные проблемы и перспективы педагогики, психологии и социологии: практические аспекты (нормативный)</w:t>
            </w:r>
          </w:p>
          <w:p w:rsidR="000674A8" w:rsidRPr="00CB3ECE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487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668B5" w:rsidRDefault="000674A8" w:rsidP="00DD1A86"/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  <w:tr w:rsidR="000674A8" w:rsidRPr="001668B5" w:rsidTr="00DD1A86">
        <w:trPr>
          <w:trHeight w:val="945"/>
        </w:trPr>
        <w:tc>
          <w:tcPr>
            <w:tcW w:w="4320" w:type="dxa"/>
            <w:vAlign w:val="center"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  <w:r w:rsidRPr="009C5236">
              <w:rPr>
                <w:sz w:val="24"/>
                <w:szCs w:val="24"/>
              </w:rPr>
              <w:t>Состояние и тенденция развития, обучения и воспитания детей со сложной структурой дефекта в коррекционной школе</w:t>
            </w:r>
          </w:p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674A8" w:rsidRPr="00F66331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E0604" w:rsidRDefault="000674A8" w:rsidP="00DD1A8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487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540" w:type="dxa"/>
          </w:tcPr>
          <w:p w:rsidR="000674A8" w:rsidRPr="001E3309" w:rsidRDefault="000674A8" w:rsidP="00DD1A86"/>
        </w:tc>
        <w:tc>
          <w:tcPr>
            <w:tcW w:w="540" w:type="dxa"/>
          </w:tcPr>
          <w:p w:rsidR="000674A8" w:rsidRPr="001668B5" w:rsidRDefault="000674A8" w:rsidP="00DD1A86"/>
        </w:tc>
        <w:tc>
          <w:tcPr>
            <w:tcW w:w="1722" w:type="dxa"/>
          </w:tcPr>
          <w:p w:rsidR="000674A8" w:rsidRPr="001668B5" w:rsidRDefault="000674A8" w:rsidP="00DD1A86"/>
        </w:tc>
        <w:tc>
          <w:tcPr>
            <w:tcW w:w="1411" w:type="dxa"/>
          </w:tcPr>
          <w:p w:rsidR="000674A8" w:rsidRPr="001668B5" w:rsidRDefault="000674A8" w:rsidP="00DD1A86"/>
        </w:tc>
        <w:tc>
          <w:tcPr>
            <w:tcW w:w="3240" w:type="dxa"/>
            <w:vMerge/>
          </w:tcPr>
          <w:p w:rsidR="000674A8" w:rsidRPr="009C5236" w:rsidRDefault="000674A8" w:rsidP="00DD1A86">
            <w:pPr>
              <w:rPr>
                <w:sz w:val="24"/>
                <w:szCs w:val="24"/>
              </w:rPr>
            </w:pPr>
          </w:p>
        </w:tc>
      </w:tr>
    </w:tbl>
    <w:p w:rsidR="000674A8" w:rsidRPr="001668B5" w:rsidRDefault="000674A8" w:rsidP="00C20269"/>
    <w:sectPr w:rsidR="000674A8" w:rsidRPr="001668B5" w:rsidSect="00C20269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4B9D"/>
    <w:multiLevelType w:val="hybridMultilevel"/>
    <w:tmpl w:val="DB2CB92A"/>
    <w:lvl w:ilvl="0" w:tplc="5212E4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0C0AC3"/>
    <w:multiLevelType w:val="hybridMultilevel"/>
    <w:tmpl w:val="5C382D8E"/>
    <w:lvl w:ilvl="0" w:tplc="5212E4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9B515C"/>
    <w:multiLevelType w:val="hybridMultilevel"/>
    <w:tmpl w:val="0F9E9D52"/>
    <w:lvl w:ilvl="0" w:tplc="75F6F9B8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0C66B7"/>
    <w:multiLevelType w:val="hybridMultilevel"/>
    <w:tmpl w:val="79A092D2"/>
    <w:lvl w:ilvl="0" w:tplc="75F6F9B8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E5404AB"/>
    <w:multiLevelType w:val="hybridMultilevel"/>
    <w:tmpl w:val="68FCF402"/>
    <w:lvl w:ilvl="0" w:tplc="75F6F9B8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A57114"/>
    <w:multiLevelType w:val="hybridMultilevel"/>
    <w:tmpl w:val="5FFE2540"/>
    <w:lvl w:ilvl="0" w:tplc="5212E4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9E9"/>
    <w:rsid w:val="000674A8"/>
    <w:rsid w:val="0015510B"/>
    <w:rsid w:val="001668B5"/>
    <w:rsid w:val="001E0604"/>
    <w:rsid w:val="001E3309"/>
    <w:rsid w:val="00202775"/>
    <w:rsid w:val="00273347"/>
    <w:rsid w:val="002D7457"/>
    <w:rsid w:val="00347E76"/>
    <w:rsid w:val="003A0323"/>
    <w:rsid w:val="003F272A"/>
    <w:rsid w:val="00421D0A"/>
    <w:rsid w:val="005011B4"/>
    <w:rsid w:val="00566382"/>
    <w:rsid w:val="00593B63"/>
    <w:rsid w:val="005B3793"/>
    <w:rsid w:val="00627796"/>
    <w:rsid w:val="006309E9"/>
    <w:rsid w:val="00736023"/>
    <w:rsid w:val="007C710A"/>
    <w:rsid w:val="007E07D2"/>
    <w:rsid w:val="008020F8"/>
    <w:rsid w:val="008276C7"/>
    <w:rsid w:val="009C5236"/>
    <w:rsid w:val="009D25FC"/>
    <w:rsid w:val="00AA2727"/>
    <w:rsid w:val="00AD7164"/>
    <w:rsid w:val="00AF2E79"/>
    <w:rsid w:val="00B338F3"/>
    <w:rsid w:val="00B51E74"/>
    <w:rsid w:val="00BE2A52"/>
    <w:rsid w:val="00C20269"/>
    <w:rsid w:val="00C73114"/>
    <w:rsid w:val="00CB3ECE"/>
    <w:rsid w:val="00D07D6E"/>
    <w:rsid w:val="00DD1A86"/>
    <w:rsid w:val="00E92D49"/>
    <w:rsid w:val="00EA74FF"/>
    <w:rsid w:val="00EF06BB"/>
    <w:rsid w:val="00EF58F7"/>
    <w:rsid w:val="00F110E7"/>
    <w:rsid w:val="00F66331"/>
    <w:rsid w:val="00FA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75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77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12</Pages>
  <Words>2534</Words>
  <Characters>14448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мухины</dc:creator>
  <cp:keywords/>
  <dc:description/>
  <cp:lastModifiedBy>Ирина</cp:lastModifiedBy>
  <cp:revision>6</cp:revision>
  <dcterms:created xsi:type="dcterms:W3CDTF">2013-10-29T16:43:00Z</dcterms:created>
  <dcterms:modified xsi:type="dcterms:W3CDTF">2013-11-01T09:30:00Z</dcterms:modified>
</cp:coreProperties>
</file>